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"/>
        <w:gridCol w:w="2520"/>
        <w:gridCol w:w="5880"/>
      </w:tblGrid>
      <w:tr w:rsidR="00C340C0" w:rsidTr="002F3859">
        <w:tblPrEx>
          <w:tblCellMar>
            <w:top w:w="0" w:type="dxa"/>
            <w:bottom w:w="0" w:type="dxa"/>
          </w:tblCellMar>
        </w:tblPrEx>
        <w:trPr>
          <w:trHeight w:hRule="exact" w:val="4754"/>
        </w:trPr>
        <w:tc>
          <w:tcPr>
            <w:tcW w:w="8715" w:type="dxa"/>
            <w:gridSpan w:val="3"/>
            <w:vAlign w:val="center"/>
          </w:tcPr>
          <w:p w:rsidR="00C340C0" w:rsidRDefault="00C340C0">
            <w:pPr>
              <w:jc w:val="center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>公園</w:t>
            </w:r>
            <w:r w:rsidR="00704324">
              <w:rPr>
                <w:rFonts w:hAnsi="Times New Roman" w:hint="eastAsia"/>
              </w:rPr>
              <w:t>施設設置</w:t>
            </w:r>
            <w:r w:rsidR="000B4CC0">
              <w:rPr>
                <w:rFonts w:hAnsi="Times New Roman" w:hint="eastAsia"/>
              </w:rPr>
              <w:t>工事完了届</w:t>
            </w:r>
          </w:p>
          <w:p w:rsidR="00C340C0" w:rsidRDefault="00C340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C340C0" w:rsidRDefault="00C340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木更津市長　　</w:t>
            </w:r>
            <w:r w:rsidR="00452C20"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 w:hint="eastAsia"/>
              </w:rPr>
              <w:t>様</w:t>
            </w:r>
          </w:p>
          <w:p w:rsidR="00C340C0" w:rsidRDefault="00C340C0">
            <w:pPr>
              <w:spacing w:before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　所　　　　　　　　　　　　　　　</w:t>
            </w:r>
          </w:p>
          <w:p w:rsidR="00C340C0" w:rsidRDefault="00C340C0">
            <w:pPr>
              <w:spacing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　　　　　　　　　　　　　　　　　　</w:t>
            </w:r>
          </w:p>
          <w:p w:rsidR="00C340C0" w:rsidRDefault="00C340C0">
            <w:pPr>
              <w:spacing w:after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　名　　　　　　　　　　　　　印　</w:t>
            </w:r>
          </w:p>
          <w:p w:rsidR="002F3859" w:rsidRDefault="002F3859">
            <w:pPr>
              <w:spacing w:after="120" w:line="520" w:lineRule="exact"/>
              <w:jc w:val="right"/>
              <w:rPr>
                <w:rFonts w:hAnsi="Times New Roman"/>
                <w:w w:val="88"/>
                <w:sz w:val="48"/>
                <w:szCs w:val="48"/>
              </w:rPr>
            </w:pPr>
          </w:p>
          <w:p w:rsidR="00C340C0" w:rsidRDefault="00C340C0">
            <w:pPr>
              <w:spacing w:after="120" w:line="52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  <w:w w:val="88"/>
                <w:sz w:val="48"/>
                <w:szCs w:val="48"/>
              </w:rPr>
              <w:t>(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法人にあっては、主たる事務所の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所在地及び名称並びに代表者氏名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/>
                <w:w w:val="88"/>
                <w:sz w:val="48"/>
                <w:szCs w:val="48"/>
              </w:rPr>
              <w:t>)</w:t>
            </w:r>
            <w:r>
              <w:rPr>
                <w:rFonts w:hAnsi="Times New Roman" w:hint="eastAsia"/>
                <w:vanish/>
              </w:rPr>
              <w:t>法人にあっては主たる事務所の所在地及び名称並びに代表者氏名</w:t>
            </w:r>
            <w:r>
              <w:rPr>
                <w:rFonts w:hAnsi="Times New Roman" w:hint="eastAsia"/>
              </w:rPr>
              <w:t xml:space="preserve">　</w:t>
            </w:r>
          </w:p>
          <w:p w:rsidR="00C340C0" w:rsidRDefault="00C340C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木更津市都市公園条例第</w:t>
            </w:r>
            <w:r w:rsidR="000B4CC0">
              <w:rPr>
                <w:rFonts w:hAnsi="Times New Roman" w:hint="eastAsia"/>
              </w:rPr>
              <w:t>１５</w:t>
            </w:r>
            <w:r>
              <w:rPr>
                <w:rFonts w:hAnsi="Times New Roman" w:hint="eastAsia"/>
              </w:rPr>
              <w:t>条第</w:t>
            </w:r>
            <w:r w:rsidR="000B4CC0">
              <w:rPr>
                <w:rFonts w:hAnsi="Times New Roman" w:hint="eastAsia"/>
              </w:rPr>
              <w:t>１</w:t>
            </w:r>
            <w:r>
              <w:rPr>
                <w:rFonts w:hAnsi="Times New Roman" w:hint="eastAsia"/>
              </w:rPr>
              <w:t>項の規定により、次のとおり</w:t>
            </w:r>
            <w:r w:rsidR="000B4CC0">
              <w:rPr>
                <w:rFonts w:hAnsi="Times New Roman" w:hint="eastAsia"/>
              </w:rPr>
              <w:t>公園</w:t>
            </w:r>
            <w:r w:rsidR="00704324">
              <w:rPr>
                <w:rFonts w:hAnsi="Times New Roman" w:hint="eastAsia"/>
              </w:rPr>
              <w:t>施設の設置</w:t>
            </w:r>
            <w:r w:rsidR="000B4CC0">
              <w:rPr>
                <w:rFonts w:hAnsi="Times New Roman" w:hint="eastAsia"/>
              </w:rPr>
              <w:t>工事が完了したので届け出</w:t>
            </w:r>
            <w:r>
              <w:rPr>
                <w:rFonts w:hAnsi="Times New Roman" w:hint="eastAsia"/>
              </w:rPr>
              <w:t>ます。</w:t>
            </w:r>
          </w:p>
        </w:tc>
      </w:tr>
      <w:tr w:rsidR="00C340C0" w:rsidTr="002F3859">
        <w:tblPrEx>
          <w:tblCellMar>
            <w:top w:w="0" w:type="dxa"/>
            <w:bottom w:w="0" w:type="dxa"/>
          </w:tblCellMar>
        </w:tblPrEx>
        <w:trPr>
          <w:trHeight w:hRule="exact" w:val="1527"/>
        </w:trPr>
        <w:tc>
          <w:tcPr>
            <w:tcW w:w="315" w:type="dxa"/>
            <w:tcBorders>
              <w:right w:val="nil"/>
            </w:tcBorders>
            <w:vAlign w:val="center"/>
          </w:tcPr>
          <w:p w:rsidR="00C340C0" w:rsidRDefault="00C340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340C0" w:rsidRDefault="00704324">
            <w:pPr>
              <w:spacing w:line="480" w:lineRule="exact"/>
              <w:rPr>
                <w:rFonts w:hAnsi="Times New Roman"/>
              </w:rPr>
            </w:pPr>
            <w:r w:rsidRPr="00704324">
              <w:rPr>
                <w:rFonts w:hAnsi="Times New Roman" w:hint="eastAsia"/>
                <w:spacing w:val="45"/>
                <w:kern w:val="0"/>
                <w:fitText w:val="2310" w:id="-1307383296"/>
              </w:rPr>
              <w:t>設置した公園施</w:t>
            </w:r>
            <w:r w:rsidRPr="00704324">
              <w:rPr>
                <w:rFonts w:hAnsi="Times New Roman" w:hint="eastAsia"/>
                <w:kern w:val="0"/>
                <w:fitText w:val="2310" w:id="-1307383296"/>
              </w:rPr>
              <w:t>設</w:t>
            </w:r>
          </w:p>
        </w:tc>
        <w:tc>
          <w:tcPr>
            <w:tcW w:w="5880" w:type="dxa"/>
            <w:vAlign w:val="center"/>
          </w:tcPr>
          <w:p w:rsidR="00C340C0" w:rsidRDefault="00C340C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</w:p>
        </w:tc>
      </w:tr>
      <w:tr w:rsidR="00C340C0" w:rsidTr="002F3859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15" w:type="dxa"/>
            <w:tcBorders>
              <w:right w:val="nil"/>
            </w:tcBorders>
            <w:vAlign w:val="center"/>
          </w:tcPr>
          <w:p w:rsidR="00C340C0" w:rsidRDefault="00C340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340C0" w:rsidRDefault="000B4C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許可年月日及び番号</w:t>
            </w:r>
          </w:p>
        </w:tc>
        <w:tc>
          <w:tcPr>
            <w:tcW w:w="5880" w:type="dxa"/>
            <w:vAlign w:val="center"/>
          </w:tcPr>
          <w:p w:rsidR="00C340C0" w:rsidRDefault="000B4CC0" w:rsidP="000B4CC0">
            <w:pPr>
              <w:ind w:firstLineChars="400" w:firstLine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木更津市指令第　　　号</w:t>
            </w:r>
          </w:p>
        </w:tc>
      </w:tr>
      <w:tr w:rsidR="00C340C0" w:rsidTr="002F3859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315" w:type="dxa"/>
            <w:tcBorders>
              <w:right w:val="nil"/>
            </w:tcBorders>
            <w:vAlign w:val="center"/>
          </w:tcPr>
          <w:p w:rsidR="00C340C0" w:rsidRDefault="00C340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340C0" w:rsidRDefault="000B4C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</w:t>
            </w:r>
            <w:r w:rsidR="002673AE">
              <w:rPr>
                <w:rFonts w:hAnsi="Times New Roman" w:hint="eastAsia"/>
              </w:rPr>
              <w:t>着手及び完了年月日</w:t>
            </w:r>
          </w:p>
        </w:tc>
        <w:tc>
          <w:tcPr>
            <w:tcW w:w="5880" w:type="dxa"/>
            <w:vAlign w:val="center"/>
          </w:tcPr>
          <w:p w:rsidR="00C340C0" w:rsidRDefault="002673A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着手</w:t>
            </w:r>
          </w:p>
          <w:p w:rsidR="002673AE" w:rsidRDefault="002673A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完了</w:t>
            </w:r>
          </w:p>
        </w:tc>
      </w:tr>
      <w:tr w:rsidR="00C340C0" w:rsidTr="00CF1741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315" w:type="dxa"/>
            <w:tcBorders>
              <w:right w:val="nil"/>
            </w:tcBorders>
            <w:vAlign w:val="center"/>
          </w:tcPr>
          <w:p w:rsidR="00C340C0" w:rsidRDefault="00C340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340C0" w:rsidRDefault="002673A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C340C0" w:rsidRDefault="00C340C0">
            <w:pPr>
              <w:rPr>
                <w:rFonts w:hAnsi="Times New Roman"/>
              </w:rPr>
            </w:pPr>
          </w:p>
        </w:tc>
      </w:tr>
    </w:tbl>
    <w:p w:rsidR="00C340C0" w:rsidRDefault="00C340C0">
      <w:pPr>
        <w:rPr>
          <w:rFonts w:hAnsi="Times New Roman"/>
        </w:rPr>
      </w:pPr>
    </w:p>
    <w:p w:rsidR="0009147C" w:rsidRDefault="0009147C">
      <w:pPr>
        <w:rPr>
          <w:rFonts w:hAnsi="Times New Roman"/>
        </w:rPr>
      </w:pPr>
    </w:p>
    <w:p w:rsidR="0009147C" w:rsidRDefault="0009147C">
      <w:pPr>
        <w:rPr>
          <w:rFonts w:hAnsi="Times New Roman"/>
        </w:rPr>
      </w:pPr>
    </w:p>
    <w:sectPr w:rsidR="0009147C" w:rsidSect="00AC54F7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E92" w:rsidRDefault="004B4E92">
      <w:r>
        <w:separator/>
      </w:r>
    </w:p>
  </w:endnote>
  <w:endnote w:type="continuationSeparator" w:id="0">
    <w:p w:rsidR="004B4E92" w:rsidRDefault="004B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C0" w:rsidRDefault="00C340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E92" w:rsidRDefault="004B4E92">
      <w:r>
        <w:separator/>
      </w:r>
    </w:p>
  </w:footnote>
  <w:footnote w:type="continuationSeparator" w:id="0">
    <w:p w:rsidR="004B4E92" w:rsidRDefault="004B4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C0" w:rsidRDefault="00C34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40C0"/>
    <w:rsid w:val="0009147C"/>
    <w:rsid w:val="000B4CC0"/>
    <w:rsid w:val="001274BD"/>
    <w:rsid w:val="002673AE"/>
    <w:rsid w:val="002C521B"/>
    <w:rsid w:val="002F3859"/>
    <w:rsid w:val="00362D4F"/>
    <w:rsid w:val="003E16EA"/>
    <w:rsid w:val="00452C20"/>
    <w:rsid w:val="004B4E92"/>
    <w:rsid w:val="00704324"/>
    <w:rsid w:val="00AC54F7"/>
    <w:rsid w:val="00B92370"/>
    <w:rsid w:val="00C340C0"/>
    <w:rsid w:val="00C8768A"/>
    <w:rsid w:val="00CF1741"/>
    <w:rsid w:val="00E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D3FA25-9478-4A48-81F8-75144FFF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9147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古畑</dc:creator>
  <cp:keywords/>
  <dc:description/>
  <cp:lastModifiedBy>NF20-0399</cp:lastModifiedBy>
  <cp:revision>2</cp:revision>
  <cp:lastPrinted>2007-06-13T04:25:00Z</cp:lastPrinted>
  <dcterms:created xsi:type="dcterms:W3CDTF">2023-02-02T02:44:00Z</dcterms:created>
  <dcterms:modified xsi:type="dcterms:W3CDTF">2023-02-02T02:44:00Z</dcterms:modified>
</cp:coreProperties>
</file>