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5040"/>
      </w:tblGrid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4160"/>
        </w:trPr>
        <w:tc>
          <w:tcPr>
            <w:tcW w:w="8610" w:type="dxa"/>
            <w:gridSpan w:val="3"/>
            <w:vAlign w:val="center"/>
          </w:tcPr>
          <w:bookmarkStart w:id="0" w:name="_GoBack"/>
          <w:bookmarkEnd w:id="0"/>
          <w:p w:rsidR="00D228F8" w:rsidRDefault="00D228F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公園施設管理許可申請書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公園施設管理許可申請書</w:t>
            </w:r>
          </w:p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D228F8" w:rsidRDefault="00D228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木更津市長　　</w:t>
            </w:r>
            <w:r w:rsidR="00133ED3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>様</w:t>
            </w:r>
          </w:p>
          <w:p w:rsidR="00D228F8" w:rsidRDefault="00D228F8">
            <w:pPr>
              <w:spacing w:before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　　　　　</w:t>
            </w:r>
          </w:p>
          <w:p w:rsidR="00D228F8" w:rsidRDefault="00D228F8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　　　　　　　　　　　　　　　　　　</w:t>
            </w:r>
          </w:p>
          <w:p w:rsidR="00D228F8" w:rsidRDefault="00D228F8">
            <w:pPr>
              <w:spacing w:after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印　</w:t>
            </w:r>
          </w:p>
          <w:p w:rsidR="00D228F8" w:rsidRDefault="00D228F8">
            <w:pPr>
              <w:spacing w:after="120" w:line="5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  <w:w w:val="88"/>
                <w:sz w:val="48"/>
                <w:szCs w:val="48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法人にあっては、主たる事務所の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所在地及び名称並びに代表者氏名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/>
                <w:w w:val="88"/>
                <w:sz w:val="48"/>
                <w:szCs w:val="48"/>
              </w:rPr>
              <w:t>)</w:t>
            </w:r>
            <w:r>
              <w:rPr>
                <w:rFonts w:hAnsi="Times New Roman" w:hint="eastAsia"/>
                <w:vanish/>
              </w:rPr>
              <w:t>法人にあっては主たる事務所の所在地及び名称並びに代表者氏名</w:t>
            </w:r>
            <w:r>
              <w:rPr>
                <w:rFonts w:hAnsi="Times New Roman" w:hint="eastAsia"/>
              </w:rPr>
              <w:t xml:space="preserve">　</w:t>
            </w:r>
          </w:p>
          <w:p w:rsidR="00D228F8" w:rsidRDefault="00D228F8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都市公園法第５条第１項の規定により、次のとおり関係図書を添えて公園施設管理の</w:t>
            </w:r>
          </w:p>
          <w:p w:rsidR="00D228F8" w:rsidRDefault="00D228F8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許可を受けたいので申請します。</w:t>
            </w: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20" w:type="dxa"/>
            <w:tcBorders>
              <w:right w:val="nil"/>
            </w:tcBorders>
            <w:vAlign w:val="center"/>
          </w:tcPr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D228F8" w:rsidRDefault="00D228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管理しようとする公園施設</w:t>
            </w:r>
          </w:p>
        </w:tc>
        <w:tc>
          <w:tcPr>
            <w:tcW w:w="5040" w:type="dxa"/>
            <w:vAlign w:val="center"/>
          </w:tcPr>
          <w:p w:rsidR="00D228F8" w:rsidRDefault="00D228F8">
            <w:pPr>
              <w:rPr>
                <w:rFonts w:hAnsi="Times New Roman"/>
              </w:rPr>
            </w:pP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420" w:type="dxa"/>
            <w:tcBorders>
              <w:right w:val="nil"/>
            </w:tcBorders>
            <w:vAlign w:val="center"/>
          </w:tcPr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D228F8" w:rsidRDefault="00D228F8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管理しようとする公園施設の所在場所</w:t>
            </w:r>
          </w:p>
        </w:tc>
        <w:tc>
          <w:tcPr>
            <w:tcW w:w="5040" w:type="dxa"/>
            <w:vAlign w:val="center"/>
          </w:tcPr>
          <w:p w:rsidR="00D228F8" w:rsidRDefault="00D228F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（別紙図面のとおり）</w:t>
            </w: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420" w:type="dxa"/>
            <w:tcBorders>
              <w:right w:val="nil"/>
            </w:tcBorders>
            <w:vAlign w:val="center"/>
          </w:tcPr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D228F8" w:rsidRDefault="00D228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管理の目的</w:t>
            </w:r>
          </w:p>
        </w:tc>
        <w:tc>
          <w:tcPr>
            <w:tcW w:w="5040" w:type="dxa"/>
            <w:vAlign w:val="center"/>
          </w:tcPr>
          <w:p w:rsidR="00D228F8" w:rsidRDefault="00D228F8">
            <w:pPr>
              <w:rPr>
                <w:rFonts w:hAnsi="Times New Roman"/>
              </w:rPr>
            </w:pP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20" w:type="dxa"/>
            <w:tcBorders>
              <w:right w:val="nil"/>
            </w:tcBorders>
            <w:vAlign w:val="center"/>
          </w:tcPr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D228F8" w:rsidRDefault="00D228F8">
            <w:pPr>
              <w:spacing w:line="4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管理の期間</w:t>
            </w:r>
          </w:p>
        </w:tc>
        <w:tc>
          <w:tcPr>
            <w:tcW w:w="5040" w:type="dxa"/>
            <w:vAlign w:val="center"/>
          </w:tcPr>
          <w:p w:rsidR="00D228F8" w:rsidRDefault="00D228F8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</w:t>
            </w:r>
          </w:p>
          <w:p w:rsidR="00D228F8" w:rsidRDefault="00D228F8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日まで</w:t>
            </w: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420" w:type="dxa"/>
            <w:tcBorders>
              <w:right w:val="nil"/>
            </w:tcBorders>
            <w:vAlign w:val="center"/>
          </w:tcPr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D228F8" w:rsidRDefault="00D228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管理の方法</w:t>
            </w:r>
          </w:p>
        </w:tc>
        <w:tc>
          <w:tcPr>
            <w:tcW w:w="5040" w:type="dxa"/>
            <w:vAlign w:val="center"/>
          </w:tcPr>
          <w:p w:rsidR="00D228F8" w:rsidRDefault="00D228F8">
            <w:pPr>
              <w:rPr>
                <w:rFonts w:hAnsi="Times New Roman"/>
              </w:rPr>
            </w:pP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20" w:type="dxa"/>
            <w:tcBorders>
              <w:right w:val="nil"/>
            </w:tcBorders>
            <w:vAlign w:val="center"/>
          </w:tcPr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D228F8" w:rsidRDefault="00D228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5040" w:type="dxa"/>
            <w:vAlign w:val="center"/>
          </w:tcPr>
          <w:p w:rsidR="00D228F8" w:rsidRDefault="00D228F8">
            <w:pPr>
              <w:rPr>
                <w:rFonts w:hAnsi="Times New Roman"/>
              </w:rPr>
            </w:pP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0" w:type="dxa"/>
            <w:tcBorders>
              <w:right w:val="nil"/>
            </w:tcBorders>
            <w:vAlign w:val="center"/>
          </w:tcPr>
          <w:p w:rsidR="00D228F8" w:rsidRDefault="00D228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D228F8" w:rsidRDefault="00D228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040" w:type="dxa"/>
            <w:vAlign w:val="center"/>
          </w:tcPr>
          <w:p w:rsidR="00D228F8" w:rsidRDefault="00D228F8">
            <w:pPr>
              <w:rPr>
                <w:rFonts w:hAnsi="Times New Roman"/>
              </w:rPr>
            </w:pPr>
          </w:p>
        </w:tc>
      </w:tr>
      <w:tr w:rsidR="00D228F8" w:rsidTr="00D228F8">
        <w:tblPrEx>
          <w:tblCellMar>
            <w:top w:w="0" w:type="dxa"/>
            <w:bottom w:w="0" w:type="dxa"/>
          </w:tblCellMar>
        </w:tblPrEx>
        <w:trPr>
          <w:cantSplit/>
          <w:trHeight w:hRule="exact" w:val="1329"/>
        </w:trPr>
        <w:tc>
          <w:tcPr>
            <w:tcW w:w="8610" w:type="dxa"/>
            <w:gridSpan w:val="3"/>
            <w:vAlign w:val="center"/>
          </w:tcPr>
          <w:p w:rsidR="00D228F8" w:rsidRDefault="00D228F8">
            <w:pPr>
              <w:pStyle w:val="a3"/>
              <w:tabs>
                <w:tab w:val="clear" w:pos="4252"/>
                <w:tab w:val="clear" w:pos="8504"/>
              </w:tabs>
              <w:ind w:left="21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注　木更津市都市公園条例施行規則第４条第２項第２号に規定する書類を添付してください。</w:t>
            </w:r>
          </w:p>
        </w:tc>
      </w:tr>
    </w:tbl>
    <w:p w:rsidR="00D228F8" w:rsidRDefault="00D228F8">
      <w:pPr>
        <w:rPr>
          <w:rFonts w:hAnsi="Times New Roman"/>
        </w:rPr>
      </w:pPr>
    </w:p>
    <w:sectPr w:rsidR="00D228F8" w:rsidSect="00D228F8">
      <w:headerReference w:type="default" r:id="rId6"/>
      <w:footerReference w:type="default" r:id="rId7"/>
      <w:type w:val="continuous"/>
      <w:pgSz w:w="11906" w:h="16838" w:code="9"/>
      <w:pgMar w:top="1701" w:right="1418" w:bottom="1758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A7D" w:rsidRDefault="00093A7D">
      <w:r>
        <w:separator/>
      </w:r>
    </w:p>
  </w:endnote>
  <w:endnote w:type="continuationSeparator" w:id="0">
    <w:p w:rsidR="00093A7D" w:rsidRDefault="0009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8F8" w:rsidRDefault="00D228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A7D" w:rsidRDefault="00093A7D">
      <w:r>
        <w:separator/>
      </w:r>
    </w:p>
  </w:footnote>
  <w:footnote w:type="continuationSeparator" w:id="0">
    <w:p w:rsidR="00093A7D" w:rsidRDefault="0009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8F8" w:rsidRDefault="00D22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28F8"/>
    <w:rsid w:val="00093A7D"/>
    <w:rsid w:val="00133ED3"/>
    <w:rsid w:val="002E46CA"/>
    <w:rsid w:val="00540C0A"/>
    <w:rsid w:val="00781052"/>
    <w:rsid w:val="00D228F8"/>
    <w:rsid w:val="00E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714E4B-93B5-4B2A-AD2E-BDC34D21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NF20-0399</cp:lastModifiedBy>
  <cp:revision>2</cp:revision>
  <cp:lastPrinted>2005-04-18T00:41:00Z</cp:lastPrinted>
  <dcterms:created xsi:type="dcterms:W3CDTF">2023-02-02T02:43:00Z</dcterms:created>
  <dcterms:modified xsi:type="dcterms:W3CDTF">2023-02-02T02:43:00Z</dcterms:modified>
</cp:coreProperties>
</file>