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586"/>
      </w:tblGrid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4754"/>
        </w:trPr>
        <w:tc>
          <w:tcPr>
            <w:tcW w:w="8526" w:type="dxa"/>
            <w:gridSpan w:val="3"/>
            <w:vAlign w:val="center"/>
          </w:tcPr>
          <w:p w:rsidR="001C73A2" w:rsidRDefault="001C73A2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公園施設設置</w:t>
            </w:r>
            <w:r w:rsidR="0048085F">
              <w:rPr>
                <w:rFonts w:hAnsi="Times New Roman" w:hint="eastAsia"/>
              </w:rPr>
              <w:t>・</w:t>
            </w:r>
            <w:r w:rsidR="0048085F" w:rsidRPr="00201848">
              <w:rPr>
                <w:rFonts w:hAnsi="Times New Roman" w:hint="eastAsia"/>
              </w:rPr>
              <w:t>管理</w:t>
            </w:r>
            <w:r>
              <w:rPr>
                <w:rFonts w:hAnsi="Times New Roman" w:hint="eastAsia"/>
              </w:rPr>
              <w:t>許可更新申請書</w:t>
            </w:r>
          </w:p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1C73A2" w:rsidRDefault="001C73A2" w:rsidP="00C57986">
            <w:pPr>
              <w:ind w:rightChars="-210" w:right="-437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</w:t>
            </w:r>
            <w:r w:rsidR="00AA21D3"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</w:rPr>
              <w:t xml:space="preserve">　様</w:t>
            </w:r>
          </w:p>
          <w:p w:rsidR="001C73A2" w:rsidRDefault="001C73A2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1C73A2" w:rsidRDefault="001C73A2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　　　　　</w:t>
            </w:r>
          </w:p>
          <w:p w:rsidR="001C73A2" w:rsidRDefault="001C73A2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C57986" w:rsidRDefault="00C57986">
            <w:pPr>
              <w:spacing w:after="120" w:line="520" w:lineRule="exact"/>
              <w:jc w:val="right"/>
              <w:rPr>
                <w:rFonts w:hAnsi="Times New Roman"/>
                <w:w w:val="88"/>
                <w:sz w:val="48"/>
                <w:szCs w:val="48"/>
              </w:rPr>
            </w:pPr>
          </w:p>
          <w:p w:rsidR="001C73A2" w:rsidRDefault="001C73A2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:rsidR="001C73A2" w:rsidRDefault="001C73A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木更津市都市公園条例施行規則第６条第１項の規定により、次のとおり許可を受けた公園施設設置・管理について更新の許可を受けたいので申請します。</w:t>
            </w: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設置・管理の許可を更新する公園施設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既に受けた許可の年月日</w:t>
            </w:r>
          </w:p>
          <w:p w:rsidR="001C73A2" w:rsidRDefault="001C73A2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及び番号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C5798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　月　　日　木更津市指令第　　　号</w:t>
            </w: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既に受けた許可の期間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C5798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　月　　日から</w:t>
            </w:r>
          </w:p>
          <w:p w:rsidR="001C73A2" w:rsidRDefault="001C73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C5798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　月　　日まで</w:t>
            </w: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更新する期間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C5798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年　　月　　日から</w:t>
            </w:r>
          </w:p>
          <w:p w:rsidR="001C73A2" w:rsidRDefault="001C73A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C5798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年　　月　　日まで</w:t>
            </w: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808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更新後の使用料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rPr>
                <w:rFonts w:hAnsi="Times New Roman"/>
              </w:rPr>
            </w:pP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420" w:type="dxa"/>
            <w:tcBorders>
              <w:right w:val="nil"/>
            </w:tcBorders>
            <w:vAlign w:val="center"/>
          </w:tcPr>
          <w:p w:rsidR="001C73A2" w:rsidRDefault="001C73A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1C73A2" w:rsidRDefault="001C73A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586" w:type="dxa"/>
            <w:vAlign w:val="center"/>
          </w:tcPr>
          <w:p w:rsidR="001C73A2" w:rsidRDefault="001C73A2">
            <w:pPr>
              <w:rPr>
                <w:rFonts w:hAnsi="Times New Roman"/>
              </w:rPr>
            </w:pPr>
          </w:p>
        </w:tc>
      </w:tr>
      <w:tr w:rsidR="001C73A2" w:rsidTr="00C57986">
        <w:tblPrEx>
          <w:tblCellMar>
            <w:top w:w="0" w:type="dxa"/>
            <w:bottom w:w="0" w:type="dxa"/>
          </w:tblCellMar>
        </w:tblPrEx>
        <w:trPr>
          <w:cantSplit/>
          <w:trHeight w:hRule="exact" w:val="888"/>
        </w:trPr>
        <w:tc>
          <w:tcPr>
            <w:tcW w:w="8526" w:type="dxa"/>
            <w:gridSpan w:val="3"/>
            <w:vAlign w:val="center"/>
          </w:tcPr>
          <w:p w:rsidR="001C73A2" w:rsidRDefault="001C73A2">
            <w:pPr>
              <w:pStyle w:val="a3"/>
              <w:tabs>
                <w:tab w:val="clear" w:pos="4252"/>
                <w:tab w:val="clear" w:pos="8504"/>
              </w:tabs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注　「設置」又は「管理」のどちらか該当しない方を二重線で消してください。</w:t>
            </w:r>
          </w:p>
        </w:tc>
      </w:tr>
    </w:tbl>
    <w:p w:rsidR="001C73A2" w:rsidRDefault="001C73A2">
      <w:pPr>
        <w:rPr>
          <w:rFonts w:hAnsi="Times New Roman"/>
        </w:rPr>
      </w:pPr>
    </w:p>
    <w:sectPr w:rsidR="001C73A2" w:rsidSect="00735C9B">
      <w:type w:val="continuous"/>
      <w:pgSz w:w="11906" w:h="16838" w:code="9"/>
      <w:pgMar w:top="1701" w:right="1457" w:bottom="3005" w:left="1701" w:header="301" w:footer="992" w:gutter="0"/>
      <w:cols w:space="425"/>
      <w:docGrid w:type="linesAndChars" w:linePitch="380" w:charSpace="-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4E" w:rsidRDefault="0047554E">
      <w:r>
        <w:separator/>
      </w:r>
    </w:p>
  </w:endnote>
  <w:endnote w:type="continuationSeparator" w:id="0">
    <w:p w:rsidR="0047554E" w:rsidRDefault="004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4E" w:rsidRDefault="0047554E">
      <w:r>
        <w:separator/>
      </w:r>
    </w:p>
  </w:footnote>
  <w:footnote w:type="continuationSeparator" w:id="0">
    <w:p w:rsidR="0047554E" w:rsidRDefault="004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4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3A2"/>
    <w:rsid w:val="001033E6"/>
    <w:rsid w:val="001C73A2"/>
    <w:rsid w:val="00201848"/>
    <w:rsid w:val="003004EF"/>
    <w:rsid w:val="003764A9"/>
    <w:rsid w:val="0047554E"/>
    <w:rsid w:val="0048085F"/>
    <w:rsid w:val="005A38A6"/>
    <w:rsid w:val="00735C9B"/>
    <w:rsid w:val="00770B58"/>
    <w:rsid w:val="00AA21D3"/>
    <w:rsid w:val="00C57986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DF8C4-8D70-4C08-AFBF-2958BA47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2</cp:revision>
  <cp:lastPrinted>2005-04-18T00:42:00Z</cp:lastPrinted>
  <dcterms:created xsi:type="dcterms:W3CDTF">2023-01-20T05:30:00Z</dcterms:created>
  <dcterms:modified xsi:type="dcterms:W3CDTF">2023-01-20T05:30:00Z</dcterms:modified>
</cp:coreProperties>
</file>