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9DEE44A" w:rsidR="000974A8" w:rsidRPr="006A052D" w:rsidRDefault="00B03F7F" w:rsidP="00B03F7F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木更津市消防長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DD00E5F" w:rsidR="00926F8C" w:rsidRPr="006A052D" w:rsidRDefault="00926F8C" w:rsidP="00987198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315E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315E2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315E2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315E2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315E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315E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315E2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315E2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315E2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315E2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6315E2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315E2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6315E2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315E2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315E2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35A5654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E42A17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CF45" w14:textId="77777777" w:rsidR="00330F00" w:rsidRDefault="00330F00" w:rsidP="00E03D14">
      <w:pPr>
        <w:spacing w:after="0" w:line="240" w:lineRule="auto"/>
      </w:pPr>
      <w:r>
        <w:separator/>
      </w:r>
    </w:p>
  </w:endnote>
  <w:endnote w:type="continuationSeparator" w:id="0">
    <w:p w14:paraId="4881AF35" w14:textId="77777777" w:rsidR="00330F00" w:rsidRDefault="00330F00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DFE41" w14:textId="77777777" w:rsidR="00330F00" w:rsidRDefault="00330F00" w:rsidP="00E03D14">
      <w:pPr>
        <w:spacing w:after="0" w:line="240" w:lineRule="auto"/>
      </w:pPr>
      <w:r>
        <w:separator/>
      </w:r>
    </w:p>
  </w:footnote>
  <w:footnote w:type="continuationSeparator" w:id="0">
    <w:p w14:paraId="20E53C8E" w14:textId="77777777" w:rsidR="00330F00" w:rsidRDefault="00330F00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0F00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15E2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114D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4B20"/>
    <w:rsid w:val="008F670F"/>
    <w:rsid w:val="00906502"/>
    <w:rsid w:val="00922C6B"/>
    <w:rsid w:val="00926F8C"/>
    <w:rsid w:val="0093397B"/>
    <w:rsid w:val="0095008B"/>
    <w:rsid w:val="00970FA9"/>
    <w:rsid w:val="0098005D"/>
    <w:rsid w:val="00987198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3F7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07E45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42A17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14B37-AEE0-4B0E-8352-8DB6EF05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NF20-0569</cp:lastModifiedBy>
  <cp:revision>2</cp:revision>
  <cp:lastPrinted>2017-12-25T23:45:00Z</cp:lastPrinted>
  <dcterms:created xsi:type="dcterms:W3CDTF">2024-06-18T01:40:00Z</dcterms:created>
  <dcterms:modified xsi:type="dcterms:W3CDTF">2024-06-18T01:40:00Z</dcterms:modified>
</cp:coreProperties>
</file>